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19" w:rsidRDefault="00447519" w:rsidP="007F6CA0">
      <w:pPr>
        <w:spacing w:after="0" w:line="240" w:lineRule="auto"/>
        <w:jc w:val="center"/>
      </w:pPr>
      <w:r>
        <w:t>WHEATON RIFLE CLUB</w:t>
      </w:r>
    </w:p>
    <w:p w:rsidR="00447519" w:rsidRDefault="00447519" w:rsidP="007F6CA0">
      <w:pPr>
        <w:spacing w:after="0" w:line="240" w:lineRule="auto"/>
        <w:jc w:val="center"/>
      </w:pPr>
      <w:r>
        <w:t>October 13, 2013</w:t>
      </w:r>
    </w:p>
    <w:p w:rsidR="00447519" w:rsidRDefault="00447519" w:rsidP="007F6CA0">
      <w:pPr>
        <w:spacing w:after="0" w:line="240" w:lineRule="auto"/>
        <w:jc w:val="center"/>
      </w:pPr>
      <w:r>
        <w:t>900 METRIC ROUND ARCHERY TOURNAMENT</w:t>
      </w:r>
    </w:p>
    <w:p w:rsidR="00447519" w:rsidRDefault="00447519" w:rsidP="007F6CA0">
      <w:pPr>
        <w:spacing w:after="0" w:line="240" w:lineRule="auto"/>
        <w:jc w:val="center"/>
      </w:pPr>
    </w:p>
    <w:p w:rsidR="00447519" w:rsidRDefault="00447519" w:rsidP="00FF664E">
      <w:pPr>
        <w:spacing w:after="0" w:line="240" w:lineRule="auto"/>
        <w:jc w:val="center"/>
      </w:pPr>
      <w:r>
        <w:t xml:space="preserve"> (60/50/40M)</w:t>
      </w:r>
    </w:p>
    <w:p w:rsidR="00447519" w:rsidRPr="007F6CA0" w:rsidRDefault="00447519" w:rsidP="007F6CA0">
      <w:pPr>
        <w:spacing w:after="0" w:line="240" w:lineRule="auto"/>
        <w:rPr>
          <w:rFonts w:cs="Times New Roman"/>
          <w:u w:val="single"/>
        </w:rPr>
      </w:pPr>
    </w:p>
    <w:p w:rsidR="00447519" w:rsidRDefault="00447519" w:rsidP="007F6CA0">
      <w:pPr>
        <w:spacing w:after="0" w:line="240" w:lineRule="auto"/>
      </w:pPr>
      <w:r>
        <w:t>RECURVE</w:t>
      </w:r>
    </w:p>
    <w:p w:rsidR="00447519" w:rsidRDefault="00447519" w:rsidP="007F6CA0">
      <w:pPr>
        <w:spacing w:after="0" w:line="240" w:lineRule="auto"/>
      </w:pPr>
    </w:p>
    <w:p w:rsidR="00447519" w:rsidRDefault="00447519" w:rsidP="007F6CA0">
      <w:pPr>
        <w:spacing w:after="0" w:line="240" w:lineRule="auto"/>
      </w:pPr>
      <w:r>
        <w:t>Gabe Querol</w:t>
      </w:r>
      <w:r>
        <w:tab/>
      </w:r>
      <w:r>
        <w:tab/>
      </w:r>
      <w:r>
        <w:tab/>
        <w:t>262</w:t>
      </w:r>
      <w:r>
        <w:tab/>
        <w:t>265</w:t>
      </w:r>
      <w:r>
        <w:tab/>
        <w:t>286</w:t>
      </w:r>
      <w:r>
        <w:tab/>
      </w:r>
      <w:r>
        <w:tab/>
        <w:t>813</w:t>
      </w:r>
    </w:p>
    <w:p w:rsidR="00447519" w:rsidRDefault="00447519" w:rsidP="007F6CA0">
      <w:pPr>
        <w:spacing w:after="0" w:line="240" w:lineRule="auto"/>
      </w:pPr>
      <w:r>
        <w:t>Tom Havel</w:t>
      </w:r>
      <w:r>
        <w:tab/>
      </w:r>
      <w:r>
        <w:tab/>
      </w:r>
      <w:r>
        <w:tab/>
        <w:t>254</w:t>
      </w:r>
      <w:r>
        <w:tab/>
        <w:t>272</w:t>
      </w:r>
      <w:r>
        <w:tab/>
        <w:t>269</w:t>
      </w:r>
      <w:r>
        <w:tab/>
      </w:r>
      <w:r>
        <w:tab/>
        <w:t>795</w:t>
      </w:r>
    </w:p>
    <w:p w:rsidR="00447519" w:rsidRDefault="00447519" w:rsidP="007F6CA0">
      <w:pPr>
        <w:spacing w:after="0" w:line="240" w:lineRule="auto"/>
      </w:pPr>
      <w:r>
        <w:t>Stephen Lumayag</w:t>
      </w:r>
      <w:r>
        <w:tab/>
      </w:r>
      <w:r>
        <w:tab/>
        <w:t>221</w:t>
      </w:r>
      <w:r>
        <w:tab/>
        <w:t>252</w:t>
      </w:r>
      <w:r>
        <w:tab/>
        <w:t>253</w:t>
      </w:r>
      <w:r>
        <w:tab/>
      </w:r>
      <w:r>
        <w:tab/>
        <w:t>726</w:t>
      </w:r>
    </w:p>
    <w:p w:rsidR="00447519" w:rsidRDefault="00447519" w:rsidP="005824C1">
      <w:pPr>
        <w:spacing w:after="0" w:line="240" w:lineRule="auto"/>
      </w:pPr>
      <w:r>
        <w:t>Joe Blazek</w:t>
      </w:r>
      <w:r>
        <w:tab/>
      </w:r>
      <w:r>
        <w:tab/>
      </w:r>
      <w:r>
        <w:tab/>
        <w:t>226</w:t>
      </w:r>
      <w:r>
        <w:tab/>
        <w:t>243</w:t>
      </w:r>
      <w:r>
        <w:tab/>
        <w:t>240</w:t>
      </w:r>
      <w:r>
        <w:tab/>
      </w:r>
      <w:r>
        <w:tab/>
        <w:t>709</w:t>
      </w:r>
    </w:p>
    <w:p w:rsidR="00447519" w:rsidRDefault="00447519" w:rsidP="005824C1">
      <w:pPr>
        <w:spacing w:after="0" w:line="240" w:lineRule="auto"/>
      </w:pPr>
      <w:r>
        <w:t>Dave Werdegar</w:t>
      </w:r>
      <w:r>
        <w:tab/>
      </w:r>
      <w:r>
        <w:tab/>
      </w:r>
      <w:r>
        <w:tab/>
        <w:t>210</w:t>
      </w:r>
      <w:r>
        <w:tab/>
        <w:t>246</w:t>
      </w:r>
      <w:r>
        <w:tab/>
        <w:t>251</w:t>
      </w:r>
      <w:r>
        <w:tab/>
      </w:r>
      <w:r>
        <w:tab/>
        <w:t>707</w:t>
      </w:r>
    </w:p>
    <w:p w:rsidR="00447519" w:rsidRDefault="00447519" w:rsidP="005824C1">
      <w:pPr>
        <w:spacing w:after="0" w:line="240" w:lineRule="auto"/>
      </w:pPr>
      <w:r>
        <w:t>Kevin Ramirez</w:t>
      </w:r>
      <w:r>
        <w:tab/>
      </w:r>
      <w:r>
        <w:tab/>
      </w:r>
      <w:r>
        <w:tab/>
        <w:t>190</w:t>
      </w:r>
      <w:r>
        <w:tab/>
        <w:t>240</w:t>
      </w:r>
      <w:r>
        <w:tab/>
        <w:t>235</w:t>
      </w:r>
      <w:r>
        <w:tab/>
      </w:r>
      <w:r>
        <w:tab/>
        <w:t>665</w:t>
      </w:r>
    </w:p>
    <w:p w:rsidR="00447519" w:rsidRDefault="00447519" w:rsidP="007F6CA0">
      <w:pPr>
        <w:spacing w:after="0" w:line="240" w:lineRule="auto"/>
        <w:rPr>
          <w:rFonts w:cs="Times New Roman"/>
        </w:rPr>
      </w:pPr>
    </w:p>
    <w:p w:rsidR="00447519" w:rsidRDefault="00447519" w:rsidP="007F6CA0">
      <w:pPr>
        <w:spacing w:after="0" w:line="240" w:lineRule="auto"/>
      </w:pPr>
      <w:r>
        <w:t>COMPOUND</w:t>
      </w:r>
    </w:p>
    <w:p w:rsidR="00447519" w:rsidRDefault="00447519" w:rsidP="007F6CA0">
      <w:pPr>
        <w:spacing w:after="0" w:line="240" w:lineRule="auto"/>
      </w:pPr>
    </w:p>
    <w:p w:rsidR="00447519" w:rsidRDefault="00447519" w:rsidP="007F6CA0">
      <w:pPr>
        <w:spacing w:after="0" w:line="240" w:lineRule="auto"/>
      </w:pPr>
      <w:r>
        <w:t>Bill Latoria</w:t>
      </w:r>
      <w:r>
        <w:tab/>
      </w:r>
      <w:r>
        <w:tab/>
      </w:r>
      <w:r>
        <w:tab/>
        <w:t>272</w:t>
      </w:r>
      <w:r>
        <w:tab/>
        <w:t>285</w:t>
      </w:r>
      <w:r>
        <w:tab/>
        <w:t>292</w:t>
      </w:r>
      <w:r>
        <w:tab/>
      </w:r>
      <w:r>
        <w:tab/>
        <w:t>849</w:t>
      </w:r>
    </w:p>
    <w:p w:rsidR="00447519" w:rsidRDefault="00447519" w:rsidP="007F6CA0">
      <w:pPr>
        <w:spacing w:after="0" w:line="240" w:lineRule="auto"/>
      </w:pPr>
      <w:r>
        <w:t>Jonas Lumayag</w:t>
      </w:r>
      <w:r>
        <w:tab/>
      </w:r>
      <w:r>
        <w:tab/>
      </w:r>
      <w:r>
        <w:tab/>
        <w:t>269</w:t>
      </w:r>
      <w:r>
        <w:tab/>
        <w:t>278</w:t>
      </w:r>
      <w:r>
        <w:tab/>
        <w:t>287</w:t>
      </w:r>
      <w:r>
        <w:tab/>
      </w:r>
      <w:r>
        <w:tab/>
        <w:t>834</w:t>
      </w:r>
    </w:p>
    <w:p w:rsidR="00447519" w:rsidRDefault="00447519" w:rsidP="007F6CA0">
      <w:pPr>
        <w:spacing w:after="0" w:line="240" w:lineRule="auto"/>
      </w:pPr>
    </w:p>
    <w:p w:rsidR="00447519" w:rsidRDefault="00447519" w:rsidP="007F6CA0">
      <w:pPr>
        <w:spacing w:after="0" w:line="240" w:lineRule="auto"/>
      </w:pPr>
    </w:p>
    <w:p w:rsidR="00447519" w:rsidRPr="007F6CA0" w:rsidRDefault="00447519" w:rsidP="002F0E4C">
      <w:pPr>
        <w:spacing w:after="0" w:line="240" w:lineRule="auto"/>
        <w:rPr>
          <w:rFonts w:cs="Times New Roman"/>
        </w:rPr>
      </w:pPr>
    </w:p>
    <w:sectPr w:rsidR="00447519" w:rsidRPr="007F6CA0" w:rsidSect="001B6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CA0"/>
    <w:rsid w:val="00137959"/>
    <w:rsid w:val="001A2CAE"/>
    <w:rsid w:val="001B6708"/>
    <w:rsid w:val="00272B8B"/>
    <w:rsid w:val="002814AD"/>
    <w:rsid w:val="002917C1"/>
    <w:rsid w:val="002B4738"/>
    <w:rsid w:val="002F0E4C"/>
    <w:rsid w:val="00342E01"/>
    <w:rsid w:val="003A6EA3"/>
    <w:rsid w:val="003E520B"/>
    <w:rsid w:val="0043159F"/>
    <w:rsid w:val="00447519"/>
    <w:rsid w:val="00481B9C"/>
    <w:rsid w:val="004828F5"/>
    <w:rsid w:val="00493858"/>
    <w:rsid w:val="004E6AAB"/>
    <w:rsid w:val="004F0E07"/>
    <w:rsid w:val="00550601"/>
    <w:rsid w:val="005824C1"/>
    <w:rsid w:val="005E245A"/>
    <w:rsid w:val="006A597F"/>
    <w:rsid w:val="006E09CA"/>
    <w:rsid w:val="006F53F0"/>
    <w:rsid w:val="00707671"/>
    <w:rsid w:val="007658ED"/>
    <w:rsid w:val="007F6CA0"/>
    <w:rsid w:val="007F705B"/>
    <w:rsid w:val="008109F6"/>
    <w:rsid w:val="0085231C"/>
    <w:rsid w:val="00935074"/>
    <w:rsid w:val="009D4B7D"/>
    <w:rsid w:val="009E1C9D"/>
    <w:rsid w:val="00A65127"/>
    <w:rsid w:val="00A67F6C"/>
    <w:rsid w:val="00A958BA"/>
    <w:rsid w:val="00AC5F1F"/>
    <w:rsid w:val="00B2484D"/>
    <w:rsid w:val="00B960F0"/>
    <w:rsid w:val="00BF5F03"/>
    <w:rsid w:val="00C113CB"/>
    <w:rsid w:val="00C16540"/>
    <w:rsid w:val="00C958C8"/>
    <w:rsid w:val="00CC6C8F"/>
    <w:rsid w:val="00D22427"/>
    <w:rsid w:val="00D563F3"/>
    <w:rsid w:val="00D63618"/>
    <w:rsid w:val="00DC5A02"/>
    <w:rsid w:val="00E20587"/>
    <w:rsid w:val="00E67A8B"/>
    <w:rsid w:val="00E84555"/>
    <w:rsid w:val="00E86FA4"/>
    <w:rsid w:val="00EC37D6"/>
    <w:rsid w:val="00ED4B2D"/>
    <w:rsid w:val="00EF595B"/>
    <w:rsid w:val="00F47C0C"/>
    <w:rsid w:val="00F51281"/>
    <w:rsid w:val="00FF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A0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54</Words>
  <Characters>311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WHEATON RIFLE CLUB</dc:title>
  <dc:subject/>
  <dc:creator>Havelnew</dc:creator>
  <cp:keywords/>
  <dc:description/>
  <cp:lastModifiedBy>Randy Johnson</cp:lastModifiedBy>
  <cp:revision>2</cp:revision>
  <dcterms:created xsi:type="dcterms:W3CDTF">2013-10-30T19:51:00Z</dcterms:created>
  <dcterms:modified xsi:type="dcterms:W3CDTF">2013-10-30T19:51:00Z</dcterms:modified>
</cp:coreProperties>
</file>